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p w14:paraId="2879315B" w14:textId="77777777" w:rsidR="004C4DD7" w:rsidRPr="00B831DF" w:rsidRDefault="004C4DD7" w:rsidP="004C4DD7">
      <w:pPr>
        <w:pStyle w:val="Heading1"/>
        <w:jc w:val="center"/>
        <w:rPr>
          <w:sz w:val="28"/>
          <w:szCs w:val="28"/>
          <w:u w:val="single"/>
        </w:rPr>
      </w:pPr>
      <w:r w:rsidRPr="00B831DF">
        <w:rPr>
          <w:sz w:val="28"/>
          <w:szCs w:val="28"/>
          <w:u w:val="single"/>
        </w:rPr>
        <w:t>CHIRATLA KALYAN SRINIVAS</w:t>
      </w:r>
    </w:p>
    <w:p w14:paraId="4C674986" w14:textId="77777777" w:rsidR="004C4DD7" w:rsidRDefault="004C4DD7" w:rsidP="004C4DD7">
      <w:pPr>
        <w:rPr>
          <w:bCs/>
        </w:rPr>
      </w:pPr>
    </w:p>
    <w:p w14:paraId="317C6EE0" w14:textId="77777777" w:rsidR="004C4DD7" w:rsidRPr="00422669" w:rsidRDefault="004C4DD7" w:rsidP="004C4DD7">
      <w:pPr>
        <w:rPr>
          <w:bCs/>
        </w:rPr>
      </w:pPr>
    </w:p>
    <w:p w14:paraId="0DB64F03" w14:textId="77777777" w:rsidR="004C4DD7" w:rsidRPr="00422669" w:rsidRDefault="004C4DD7" w:rsidP="004C4DD7">
      <w:pPr>
        <w:rPr>
          <w:sz w:val="22"/>
          <w:szCs w:val="22"/>
        </w:rPr>
      </w:pPr>
      <w:r w:rsidRPr="00422669">
        <w:rPr>
          <w:sz w:val="22"/>
          <w:szCs w:val="22"/>
        </w:rPr>
        <w:t>S/O CH.</w:t>
      </w:r>
      <w:r>
        <w:rPr>
          <w:sz w:val="22"/>
          <w:szCs w:val="22"/>
        </w:rPr>
        <w:t>SRI RAMACHANDRA MURTHY</w:t>
      </w:r>
      <w:r w:rsidRPr="00422669">
        <w:rPr>
          <w:sz w:val="22"/>
          <w:szCs w:val="22"/>
        </w:rPr>
        <w:t>,</w:t>
      </w:r>
    </w:p>
    <w:p w14:paraId="2601CC15" w14:textId="77777777" w:rsidR="004C4DD7" w:rsidRDefault="004C4DD7" w:rsidP="004C4DD7">
      <w:r>
        <w:t>D.NO :19</w:t>
      </w:r>
      <w:r w:rsidRPr="00422669">
        <w:t>-</w:t>
      </w:r>
      <w:r>
        <w:t>7</w:t>
      </w:r>
      <w:r w:rsidRPr="00422669">
        <w:t>-</w:t>
      </w:r>
      <w:r>
        <w:t>25/3</w:t>
      </w:r>
      <w:r w:rsidRPr="00422669">
        <w:t xml:space="preserve">, </w:t>
      </w:r>
    </w:p>
    <w:p w14:paraId="2DFEF8A1" w14:textId="77777777" w:rsidR="004C4DD7" w:rsidRPr="00422669" w:rsidRDefault="004C4DD7" w:rsidP="004C4DD7">
      <w:r>
        <w:t>Ratnampeta</w:t>
      </w:r>
      <w:r w:rsidRPr="00422669">
        <w:t>,</w:t>
      </w:r>
    </w:p>
    <w:p w14:paraId="2994F867" w14:textId="77777777" w:rsidR="004C4DD7" w:rsidRDefault="004C4DD7" w:rsidP="004C4DD7">
      <w:r w:rsidRPr="00422669">
        <w:t>R</w:t>
      </w:r>
      <w:r>
        <w:t>amachandrapuram,</w:t>
      </w:r>
    </w:p>
    <w:p w14:paraId="530A5EEF" w14:textId="77777777" w:rsidR="004C4DD7" w:rsidRPr="00422669" w:rsidRDefault="004C4DD7" w:rsidP="004C4DD7">
      <w:r>
        <w:t>E.G.Dt, PIN-</w:t>
      </w:r>
      <w:r w:rsidRPr="00422669">
        <w:t xml:space="preserve">  </w:t>
      </w:r>
      <w:r>
        <w:t>533255,</w:t>
      </w:r>
      <w:r w:rsidRPr="00422669">
        <w:t xml:space="preserve">                                  </w:t>
      </w:r>
      <w:r>
        <w:t xml:space="preserve">   </w:t>
      </w:r>
      <w:r w:rsidRPr="00422669">
        <w:t xml:space="preserve"> </w:t>
      </w:r>
      <w:r>
        <w:t xml:space="preserve">     Mobile #:+91 9000823883.</w:t>
      </w:r>
    </w:p>
    <w:p w14:paraId="4FE8D6A8" w14:textId="77777777" w:rsidR="004C4DD7" w:rsidRDefault="004C4DD7" w:rsidP="004C4DD7">
      <w:r w:rsidRPr="00422669">
        <w:t>Andhra Pradesh</w:t>
      </w:r>
      <w:r>
        <w:t>.                                                     E-Mail: kalyan507@gmail.com</w:t>
      </w:r>
    </w:p>
    <w:p w14:paraId="327FD116" w14:textId="77777777" w:rsidR="004C4DD7" w:rsidRPr="005C2405" w:rsidRDefault="004C4DD7" w:rsidP="004C4DD7">
      <w:r>
        <w:t>India.</w:t>
      </w:r>
      <w:r w:rsidRPr="005C2405">
        <w:tab/>
      </w:r>
      <w:r w:rsidRPr="005C2405">
        <w:tab/>
        <w:t xml:space="preserve">               </w:t>
      </w:r>
      <w:r>
        <w:t xml:space="preserve">                    </w:t>
      </w:r>
      <w:r w:rsidRPr="005C2405">
        <w:t>__________________________________________________________________</w:t>
      </w:r>
    </w:p>
    <w:p w14:paraId="6C84FB9A" w14:textId="77777777" w:rsidR="004C4DD7" w:rsidRDefault="004C4DD7" w:rsidP="004C4DD7">
      <w:pPr>
        <w:rPr>
          <w:b/>
          <w:bCs/>
        </w:rPr>
      </w:pPr>
      <w:r>
        <w:rPr>
          <w:b/>
          <w:bCs/>
        </w:rPr>
        <w:t xml:space="preserve"> </w:t>
      </w:r>
    </w:p>
    <w:p w14:paraId="44B52F24" w14:textId="77777777" w:rsidR="004C4DD7" w:rsidRPr="00B831DF" w:rsidRDefault="004C4DD7" w:rsidP="004C4DD7">
      <w:pPr>
        <w:rPr>
          <w:b/>
          <w:bCs/>
          <w:sz w:val="28"/>
          <w:szCs w:val="28"/>
          <w:u w:val="single"/>
        </w:rPr>
      </w:pPr>
      <w:r w:rsidRPr="00B831DF">
        <w:rPr>
          <w:b/>
          <w:bCs/>
          <w:sz w:val="28"/>
          <w:szCs w:val="28"/>
          <w:u w:val="single"/>
        </w:rPr>
        <w:t>Objective:</w:t>
      </w:r>
    </w:p>
    <w:p w14:paraId="75DE5D01" w14:textId="77777777" w:rsidR="004C4DD7" w:rsidRDefault="004C4DD7" w:rsidP="004C4DD7">
      <w:pPr>
        <w:rPr>
          <w:b/>
          <w:bCs/>
          <w:u w:val="single"/>
        </w:rPr>
      </w:pPr>
    </w:p>
    <w:p w14:paraId="6EA2E2E6" w14:textId="77777777" w:rsidR="004C4DD7" w:rsidRPr="00422669" w:rsidRDefault="004C4DD7" w:rsidP="004C4DD7">
      <w:pPr>
        <w:jc w:val="both"/>
        <w:rPr>
          <w:bCs/>
          <w:u w:val="single"/>
        </w:rPr>
      </w:pPr>
      <w:r w:rsidRPr="00422669">
        <w:rPr>
          <w:iCs/>
        </w:rPr>
        <w:t>Interested in a challenging position in a result-oriented organization that seeks an ambitious, career conscious person, where acquired skills and education will be utilized towards continuous advancement</w:t>
      </w:r>
    </w:p>
    <w:p w14:paraId="79E7955A" w14:textId="77777777" w:rsidR="004C4DD7" w:rsidRDefault="004C4DD7" w:rsidP="004C4DD7">
      <w:pPr>
        <w:rPr>
          <w:b/>
          <w:sz w:val="28"/>
          <w:szCs w:val="28"/>
          <w:u w:val="single"/>
        </w:rPr>
      </w:pPr>
    </w:p>
    <w:p w14:paraId="44598B04" w14:textId="77777777" w:rsidR="004C4DD7" w:rsidRDefault="004C4DD7" w:rsidP="004C4DD7">
      <w:pPr>
        <w:rPr>
          <w:b/>
          <w:sz w:val="28"/>
          <w:szCs w:val="28"/>
          <w:u w:val="single"/>
        </w:rPr>
      </w:pPr>
      <w:r w:rsidRPr="00B831DF">
        <w:rPr>
          <w:b/>
          <w:sz w:val="28"/>
          <w:szCs w:val="28"/>
          <w:u w:val="single"/>
        </w:rPr>
        <w:t>Scholastic Qualifications:</w:t>
      </w:r>
    </w:p>
    <w:tbl>
      <w:tblPr>
        <w:tblpPr w:leftFromText="180" w:rightFromText="180" w:vertAnchor="text" w:horzAnchor="margin" w:tblpY="552"/>
        <w:tblW w:w="8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850"/>
        <w:gridCol w:w="1743"/>
        <w:gridCol w:w="3388"/>
      </w:tblGrid>
      <w:tr w:rsidR="004C4DD7" w14:paraId="163A59B0" w14:textId="77777777" w:rsidTr="00876785">
        <w:trPr>
          <w:trHeight w:val="543"/>
        </w:trPr>
        <w:tc>
          <w:tcPr>
            <w:tcW w:w="2606" w:type="dxa"/>
          </w:tcPr>
          <w:p w14:paraId="3A36F2E4" w14:textId="77777777" w:rsidR="004C4DD7" w:rsidRDefault="004C4DD7" w:rsidP="00876785">
            <w:pPr>
              <w:rPr>
                <w:b/>
                <w:sz w:val="20"/>
                <w:szCs w:val="20"/>
              </w:rPr>
            </w:pPr>
          </w:p>
          <w:p w14:paraId="6910F7E2" w14:textId="77777777" w:rsidR="004C4DD7" w:rsidRDefault="004C4DD7" w:rsidP="00876785">
            <w:pPr>
              <w:rPr>
                <w:b/>
                <w:sz w:val="20"/>
                <w:szCs w:val="20"/>
              </w:rPr>
            </w:pPr>
            <w:r>
              <w:rPr>
                <w:b/>
                <w:sz w:val="20"/>
                <w:szCs w:val="20"/>
              </w:rPr>
              <w:t>EXAMINATION</w:t>
            </w:r>
          </w:p>
        </w:tc>
        <w:tc>
          <w:tcPr>
            <w:tcW w:w="850" w:type="dxa"/>
          </w:tcPr>
          <w:p w14:paraId="4B0277E3" w14:textId="77777777" w:rsidR="004C4DD7" w:rsidRDefault="004C4DD7" w:rsidP="00876785">
            <w:pPr>
              <w:rPr>
                <w:b/>
                <w:sz w:val="22"/>
                <w:szCs w:val="22"/>
              </w:rPr>
            </w:pPr>
            <w:r>
              <w:rPr>
                <w:b/>
                <w:sz w:val="20"/>
                <w:szCs w:val="20"/>
              </w:rPr>
              <w:t xml:space="preserve">    YEAR</w:t>
            </w:r>
          </w:p>
        </w:tc>
        <w:tc>
          <w:tcPr>
            <w:tcW w:w="1743" w:type="dxa"/>
          </w:tcPr>
          <w:p w14:paraId="38BE10B0" w14:textId="77777777" w:rsidR="004C4DD7" w:rsidRDefault="004C4DD7" w:rsidP="00876785">
            <w:pPr>
              <w:rPr>
                <w:b/>
                <w:sz w:val="20"/>
                <w:szCs w:val="20"/>
              </w:rPr>
            </w:pPr>
            <w:r>
              <w:rPr>
                <w:b/>
                <w:sz w:val="20"/>
                <w:szCs w:val="20"/>
              </w:rPr>
              <w:t xml:space="preserve">PERCENTAGE   </w:t>
            </w:r>
          </w:p>
          <w:p w14:paraId="6E9305E1" w14:textId="77777777" w:rsidR="004C4DD7" w:rsidRDefault="004C4DD7" w:rsidP="00876785">
            <w:pPr>
              <w:rPr>
                <w:b/>
                <w:sz w:val="22"/>
                <w:szCs w:val="22"/>
              </w:rPr>
            </w:pPr>
            <w:r>
              <w:rPr>
                <w:b/>
                <w:sz w:val="20"/>
                <w:szCs w:val="20"/>
              </w:rPr>
              <w:t xml:space="preserve">          (%)                   </w:t>
            </w:r>
          </w:p>
        </w:tc>
        <w:tc>
          <w:tcPr>
            <w:tcW w:w="3388" w:type="dxa"/>
          </w:tcPr>
          <w:p w14:paraId="19556FB1" w14:textId="77777777" w:rsidR="004C4DD7" w:rsidRDefault="004C4DD7" w:rsidP="00876785">
            <w:pPr>
              <w:rPr>
                <w:b/>
                <w:sz w:val="20"/>
                <w:szCs w:val="20"/>
              </w:rPr>
            </w:pPr>
          </w:p>
          <w:p w14:paraId="7DAAA2F4" w14:textId="77777777" w:rsidR="004C4DD7" w:rsidRDefault="004C4DD7" w:rsidP="00876785">
            <w:pPr>
              <w:rPr>
                <w:b/>
                <w:sz w:val="22"/>
                <w:szCs w:val="22"/>
              </w:rPr>
            </w:pPr>
            <w:r>
              <w:rPr>
                <w:b/>
                <w:sz w:val="20"/>
                <w:szCs w:val="20"/>
              </w:rPr>
              <w:t>SCHOOL/COLLEGE</w:t>
            </w:r>
          </w:p>
        </w:tc>
      </w:tr>
      <w:tr w:rsidR="004C4DD7" w14:paraId="1AFCD120" w14:textId="77777777" w:rsidTr="00876785">
        <w:trPr>
          <w:trHeight w:val="1001"/>
        </w:trPr>
        <w:tc>
          <w:tcPr>
            <w:tcW w:w="2606" w:type="dxa"/>
          </w:tcPr>
          <w:p w14:paraId="578F6FE8" w14:textId="77777777" w:rsidR="004C4DD7" w:rsidRPr="00636516" w:rsidRDefault="004C4DD7" w:rsidP="00876785">
            <w:pPr>
              <w:rPr>
                <w:b/>
              </w:rPr>
            </w:pPr>
            <w:r w:rsidRPr="00636516">
              <w:rPr>
                <w:b/>
              </w:rPr>
              <w:t>GRADUATION    IN</w:t>
            </w:r>
          </w:p>
          <w:p w14:paraId="34C4EF40" w14:textId="77777777" w:rsidR="004C4DD7" w:rsidRDefault="004C4DD7" w:rsidP="00876785">
            <w:pPr>
              <w:rPr>
                <w:b/>
                <w:sz w:val="22"/>
                <w:szCs w:val="22"/>
              </w:rPr>
            </w:pPr>
            <w:r w:rsidRPr="00636516">
              <w:rPr>
                <w:b/>
                <w:sz w:val="22"/>
                <w:szCs w:val="22"/>
              </w:rPr>
              <w:t>COMPUTER SCIENCE ENGINEERING</w:t>
            </w:r>
          </w:p>
        </w:tc>
        <w:tc>
          <w:tcPr>
            <w:tcW w:w="850" w:type="dxa"/>
          </w:tcPr>
          <w:p w14:paraId="021B272C" w14:textId="77777777" w:rsidR="004C4DD7" w:rsidRDefault="004C4DD7" w:rsidP="00876785">
            <w:r>
              <w:t xml:space="preserve">             2008</w:t>
            </w:r>
          </w:p>
        </w:tc>
        <w:tc>
          <w:tcPr>
            <w:tcW w:w="1743" w:type="dxa"/>
          </w:tcPr>
          <w:p w14:paraId="66BA69F2" w14:textId="77777777" w:rsidR="004C4DD7" w:rsidRDefault="004C4DD7" w:rsidP="00876785">
            <w:pPr>
              <w:jc w:val="center"/>
            </w:pPr>
          </w:p>
          <w:p w14:paraId="187F5424" w14:textId="77777777" w:rsidR="004C4DD7" w:rsidRDefault="004C4DD7" w:rsidP="00876785">
            <w:pPr>
              <w:jc w:val="center"/>
            </w:pPr>
            <w:r>
              <w:t>60.40</w:t>
            </w:r>
          </w:p>
        </w:tc>
        <w:tc>
          <w:tcPr>
            <w:tcW w:w="3388" w:type="dxa"/>
          </w:tcPr>
          <w:p w14:paraId="67CBB0C8" w14:textId="77777777" w:rsidR="004C4DD7" w:rsidRDefault="004C4DD7" w:rsidP="00876785">
            <w:pPr>
              <w:rPr>
                <w:b/>
                <w:sz w:val="22"/>
                <w:szCs w:val="22"/>
              </w:rPr>
            </w:pPr>
            <w:r>
              <w:rPr>
                <w:b/>
                <w:sz w:val="22"/>
                <w:szCs w:val="22"/>
              </w:rPr>
              <w:t xml:space="preserve">        BVC    </w:t>
            </w:r>
            <w:r w:rsidRPr="008B6530">
              <w:rPr>
                <w:b/>
                <w:sz w:val="22"/>
                <w:szCs w:val="22"/>
              </w:rPr>
              <w:t xml:space="preserve">INSTITUTE OF  </w:t>
            </w:r>
          </w:p>
          <w:p w14:paraId="0C49E258" w14:textId="77777777" w:rsidR="004C4DD7" w:rsidRDefault="004C4DD7" w:rsidP="00876785">
            <w:pPr>
              <w:rPr>
                <w:b/>
                <w:sz w:val="22"/>
                <w:szCs w:val="22"/>
              </w:rPr>
            </w:pPr>
            <w:r>
              <w:rPr>
                <w:b/>
                <w:sz w:val="22"/>
                <w:szCs w:val="22"/>
              </w:rPr>
              <w:t xml:space="preserve">SCIENCE &amp; </w:t>
            </w:r>
            <w:r w:rsidRPr="008B6530">
              <w:rPr>
                <w:b/>
                <w:sz w:val="22"/>
                <w:szCs w:val="22"/>
              </w:rPr>
              <w:t xml:space="preserve">TECHNOLOGY, </w:t>
            </w:r>
          </w:p>
          <w:p w14:paraId="097CFCD9" w14:textId="77777777" w:rsidR="004C4DD7" w:rsidRPr="005620ED" w:rsidRDefault="004C4DD7" w:rsidP="00876785">
            <w:pPr>
              <w:rPr>
                <w:b/>
                <w:sz w:val="22"/>
                <w:szCs w:val="22"/>
              </w:rPr>
            </w:pPr>
            <w:r>
              <w:rPr>
                <w:b/>
                <w:sz w:val="22"/>
                <w:szCs w:val="22"/>
              </w:rPr>
              <w:t>AMALAPURAM</w:t>
            </w:r>
            <w:r>
              <w:rPr>
                <w:sz w:val="22"/>
                <w:szCs w:val="22"/>
              </w:rPr>
              <w:t>.</w:t>
            </w:r>
          </w:p>
        </w:tc>
      </w:tr>
      <w:tr w:rsidR="004C4DD7" w14:paraId="55E9BE5F" w14:textId="77777777" w:rsidTr="00876785">
        <w:trPr>
          <w:trHeight w:val="525"/>
        </w:trPr>
        <w:tc>
          <w:tcPr>
            <w:tcW w:w="2606" w:type="dxa"/>
          </w:tcPr>
          <w:p w14:paraId="6FEF6641" w14:textId="77777777" w:rsidR="004C4DD7" w:rsidRPr="00636516" w:rsidRDefault="004C4DD7" w:rsidP="00876785">
            <w:pPr>
              <w:rPr>
                <w:b/>
              </w:rPr>
            </w:pPr>
            <w:r w:rsidRPr="00636516">
              <w:rPr>
                <w:b/>
              </w:rPr>
              <w:t>INTERMEDIATE</w:t>
            </w:r>
          </w:p>
        </w:tc>
        <w:tc>
          <w:tcPr>
            <w:tcW w:w="850" w:type="dxa"/>
          </w:tcPr>
          <w:p w14:paraId="4E32BD34" w14:textId="77777777" w:rsidR="004C4DD7" w:rsidRDefault="004C4DD7" w:rsidP="00876785">
            <w:r>
              <w:t>2004</w:t>
            </w:r>
          </w:p>
        </w:tc>
        <w:tc>
          <w:tcPr>
            <w:tcW w:w="1743" w:type="dxa"/>
          </w:tcPr>
          <w:p w14:paraId="0B915BD2" w14:textId="77777777" w:rsidR="004C4DD7" w:rsidRDefault="004C4DD7" w:rsidP="00876785">
            <w:pPr>
              <w:jc w:val="center"/>
            </w:pPr>
            <w:r>
              <w:t>87.6</w:t>
            </w:r>
          </w:p>
        </w:tc>
        <w:tc>
          <w:tcPr>
            <w:tcW w:w="3388" w:type="dxa"/>
          </w:tcPr>
          <w:p w14:paraId="627C384A" w14:textId="77777777" w:rsidR="004C4DD7" w:rsidRDefault="004C4DD7" w:rsidP="00876785">
            <w:pPr>
              <w:rPr>
                <w:b/>
                <w:sz w:val="22"/>
                <w:szCs w:val="22"/>
              </w:rPr>
            </w:pPr>
            <w:r>
              <w:rPr>
                <w:b/>
                <w:sz w:val="22"/>
                <w:szCs w:val="22"/>
              </w:rPr>
              <w:t>SANTHINIKETHAN JUNIOR COLLEGE,</w:t>
            </w:r>
          </w:p>
          <w:p w14:paraId="52886724" w14:textId="77777777" w:rsidR="004C4DD7" w:rsidRPr="008B6530" w:rsidRDefault="004C4DD7" w:rsidP="00876785">
            <w:pPr>
              <w:rPr>
                <w:b/>
                <w:sz w:val="22"/>
                <w:szCs w:val="22"/>
              </w:rPr>
            </w:pPr>
            <w:r>
              <w:rPr>
                <w:b/>
                <w:sz w:val="22"/>
                <w:szCs w:val="22"/>
              </w:rPr>
              <w:t>RAMACHANDRAPURAM</w:t>
            </w:r>
          </w:p>
        </w:tc>
      </w:tr>
      <w:tr w:rsidR="004C4DD7" w14:paraId="745C76CB" w14:textId="77777777" w:rsidTr="00876785">
        <w:trPr>
          <w:trHeight w:val="281"/>
        </w:trPr>
        <w:tc>
          <w:tcPr>
            <w:tcW w:w="2606" w:type="dxa"/>
          </w:tcPr>
          <w:p w14:paraId="03392ABE" w14:textId="77777777" w:rsidR="004C4DD7" w:rsidRPr="00B831DF" w:rsidRDefault="004C4DD7" w:rsidP="00876785">
            <w:pPr>
              <w:rPr>
                <w:b/>
              </w:rPr>
            </w:pPr>
            <w:r w:rsidRPr="00B831DF">
              <w:rPr>
                <w:b/>
              </w:rPr>
              <w:t>SSC</w:t>
            </w:r>
          </w:p>
        </w:tc>
        <w:tc>
          <w:tcPr>
            <w:tcW w:w="850" w:type="dxa"/>
          </w:tcPr>
          <w:p w14:paraId="43296189" w14:textId="77777777" w:rsidR="004C4DD7" w:rsidRDefault="004C4DD7" w:rsidP="00876785">
            <w:r>
              <w:t>2002</w:t>
            </w:r>
          </w:p>
        </w:tc>
        <w:tc>
          <w:tcPr>
            <w:tcW w:w="1743" w:type="dxa"/>
          </w:tcPr>
          <w:p w14:paraId="258FAC8D" w14:textId="77777777" w:rsidR="004C4DD7" w:rsidRDefault="004C4DD7" w:rsidP="00876785">
            <w:pPr>
              <w:jc w:val="center"/>
            </w:pPr>
            <w:r>
              <w:t>68.09</w:t>
            </w:r>
          </w:p>
        </w:tc>
        <w:tc>
          <w:tcPr>
            <w:tcW w:w="3388" w:type="dxa"/>
          </w:tcPr>
          <w:p w14:paraId="13DB574C" w14:textId="77777777" w:rsidR="004C4DD7" w:rsidRPr="008B6530" w:rsidRDefault="004C4DD7" w:rsidP="00876785">
            <w:pPr>
              <w:rPr>
                <w:b/>
                <w:sz w:val="22"/>
                <w:szCs w:val="22"/>
              </w:rPr>
            </w:pPr>
            <w:r>
              <w:rPr>
                <w:b/>
                <w:sz w:val="22"/>
                <w:szCs w:val="22"/>
              </w:rPr>
              <w:t>G.V &amp;K.B.M(EM)</w:t>
            </w:r>
            <w:r w:rsidRPr="008B6530">
              <w:rPr>
                <w:b/>
                <w:sz w:val="22"/>
                <w:szCs w:val="22"/>
              </w:rPr>
              <w:t xml:space="preserve"> SCHOOL</w:t>
            </w:r>
            <w:r>
              <w:rPr>
                <w:b/>
                <w:sz w:val="22"/>
                <w:szCs w:val="22"/>
              </w:rPr>
              <w:t>,</w:t>
            </w:r>
          </w:p>
          <w:p w14:paraId="60B0A951" w14:textId="77777777" w:rsidR="004C4DD7" w:rsidRPr="008B6530" w:rsidRDefault="004C4DD7" w:rsidP="00876785">
            <w:pPr>
              <w:rPr>
                <w:b/>
                <w:sz w:val="22"/>
                <w:szCs w:val="22"/>
              </w:rPr>
            </w:pPr>
            <w:r w:rsidRPr="008B6530">
              <w:rPr>
                <w:b/>
                <w:sz w:val="22"/>
                <w:szCs w:val="22"/>
              </w:rPr>
              <w:t>RA</w:t>
            </w:r>
            <w:r>
              <w:rPr>
                <w:b/>
                <w:sz w:val="22"/>
                <w:szCs w:val="22"/>
              </w:rPr>
              <w:t>MACHANDRAPURAM.</w:t>
            </w:r>
          </w:p>
        </w:tc>
      </w:tr>
    </w:tbl>
    <w:p w14:paraId="1A4638F1" w14:textId="77777777" w:rsidR="004C4DD7" w:rsidRPr="00B831DF" w:rsidRDefault="004C4DD7" w:rsidP="004C4DD7">
      <w:pPr>
        <w:rPr>
          <w:b/>
          <w:sz w:val="28"/>
          <w:szCs w:val="28"/>
          <w:u w:val="single"/>
        </w:rPr>
      </w:pPr>
    </w:p>
    <w:p w14:paraId="13033E4F" w14:textId="77777777" w:rsidR="004C4DD7" w:rsidRDefault="004C4DD7" w:rsidP="004C4DD7">
      <w:pPr>
        <w:rPr>
          <w:b/>
          <w:u w:val="single"/>
        </w:rPr>
      </w:pPr>
    </w:p>
    <w:p w14:paraId="7E7A1E7C" w14:textId="77777777" w:rsidR="004C4DD7" w:rsidRDefault="004C4DD7" w:rsidP="004C4DD7">
      <w:pPr>
        <w:spacing w:after="300"/>
        <w:rPr>
          <w:b/>
          <w:i/>
          <w:sz w:val="28"/>
          <w:szCs w:val="20"/>
          <w:u w:val="single"/>
        </w:rPr>
      </w:pPr>
      <w:r>
        <w:rPr>
          <w:b/>
          <w:i/>
          <w:sz w:val="28"/>
          <w:szCs w:val="20"/>
          <w:u w:val="single"/>
        </w:rPr>
        <w:t>Experience:</w:t>
      </w:r>
    </w:p>
    <w:p w14:paraId="2DF06752" w14:textId="77777777" w:rsidR="004C4DD7" w:rsidRPr="008242A2" w:rsidRDefault="004C4DD7" w:rsidP="004C4DD7">
      <w:pPr>
        <w:spacing w:after="300"/>
      </w:pPr>
      <w:r w:rsidRPr="008242A2">
        <w:rPr>
          <w:b/>
        </w:rPr>
        <w:t xml:space="preserve">   </w:t>
      </w:r>
      <w:r>
        <w:rPr>
          <w:b/>
        </w:rPr>
        <w:t xml:space="preserve">  </w:t>
      </w:r>
      <w:r w:rsidRPr="008242A2">
        <w:t>Working as a web developer</w:t>
      </w:r>
      <w:r>
        <w:t xml:space="preserve"> (PHP)</w:t>
      </w:r>
      <w:r w:rsidRPr="008242A2">
        <w:t xml:space="preserve"> in </w:t>
      </w:r>
      <w:r w:rsidRPr="00410A30">
        <w:rPr>
          <w:b/>
        </w:rPr>
        <w:t>Centauri Global IT Solutions</w:t>
      </w:r>
      <w:r w:rsidRPr="008242A2">
        <w:t>,</w:t>
      </w:r>
      <w:r>
        <w:t xml:space="preserve"> </w:t>
      </w:r>
      <w:r w:rsidRPr="008242A2">
        <w:t>Kakinada</w:t>
      </w:r>
      <w:r>
        <w:t xml:space="preserve"> from the period  October-2008  to </w:t>
      </w:r>
      <w:r w:rsidRPr="008242A2">
        <w:t xml:space="preserve">july </w:t>
      </w:r>
      <w:r>
        <w:t>-</w:t>
      </w:r>
      <w:r w:rsidRPr="008242A2">
        <w:t>2009.</w:t>
      </w:r>
    </w:p>
    <w:p w14:paraId="7AB87A65" w14:textId="77777777" w:rsidR="004C4DD7" w:rsidRDefault="004C4DD7" w:rsidP="004C4DD7">
      <w:pPr>
        <w:rPr>
          <w:rStyle w:val="style251"/>
          <w:sz w:val="28"/>
          <w:szCs w:val="28"/>
          <w:u w:val="single"/>
        </w:rPr>
      </w:pPr>
      <w:r w:rsidRPr="00B831DF">
        <w:rPr>
          <w:rStyle w:val="style251"/>
          <w:sz w:val="28"/>
          <w:szCs w:val="28"/>
          <w:u w:val="single"/>
        </w:rPr>
        <w:t>PROJECT</w:t>
      </w:r>
      <w:r>
        <w:rPr>
          <w:rStyle w:val="style251"/>
          <w:sz w:val="28"/>
          <w:szCs w:val="28"/>
          <w:u w:val="single"/>
        </w:rPr>
        <w:t xml:space="preserve">S </w:t>
      </w:r>
      <w:r w:rsidRPr="00B831DF">
        <w:rPr>
          <w:rStyle w:val="style251"/>
          <w:sz w:val="28"/>
          <w:szCs w:val="28"/>
          <w:u w:val="single"/>
        </w:rPr>
        <w:t>:</w:t>
      </w:r>
    </w:p>
    <w:p w14:paraId="123C6B15" w14:textId="77777777" w:rsidR="004C4DD7" w:rsidRDefault="004C4DD7" w:rsidP="004C4DD7">
      <w:pPr>
        <w:rPr>
          <w:b/>
        </w:rPr>
      </w:pPr>
    </w:p>
    <w:p w14:paraId="32E4B7CE" w14:textId="77777777" w:rsidR="004C4DD7" w:rsidRDefault="004C4DD7" w:rsidP="004C4DD7">
      <w:pPr>
        <w:rPr>
          <w:b/>
        </w:rPr>
      </w:pPr>
      <w:r>
        <w:rPr>
          <w:b/>
        </w:rPr>
        <w:t xml:space="preserve">   </w:t>
      </w:r>
      <w:r w:rsidRPr="0020610F">
        <w:rPr>
          <w:b/>
        </w:rPr>
        <w:t>Project title</w:t>
      </w:r>
      <w:r>
        <w:rPr>
          <w:b/>
        </w:rPr>
        <w:t xml:space="preserve">   </w:t>
      </w:r>
      <w:r w:rsidRPr="00421316">
        <w:rPr>
          <w:b/>
        </w:rPr>
        <w:t>:</w:t>
      </w:r>
      <w:r>
        <w:rPr>
          <w:b/>
        </w:rPr>
        <w:t xml:space="preserve"> </w:t>
      </w:r>
      <w:r w:rsidRPr="00421316">
        <w:rPr>
          <w:b/>
        </w:rPr>
        <w:t>Voice Of  Jesus Ministries.</w:t>
      </w:r>
    </w:p>
    <w:p w14:paraId="0B6C3600" w14:textId="77777777" w:rsidR="004C4DD7" w:rsidRPr="00421316" w:rsidRDefault="004C4DD7" w:rsidP="004C4DD7">
      <w:pPr>
        <w:rPr>
          <w:rStyle w:val="style251"/>
          <w:b w:val="0"/>
          <w:sz w:val="28"/>
          <w:szCs w:val="28"/>
        </w:rPr>
      </w:pPr>
      <w:r>
        <w:rPr>
          <w:b/>
        </w:rPr>
        <w:t xml:space="preserve">  Client             : </w:t>
      </w:r>
      <w:r w:rsidRPr="00421316">
        <w:rPr>
          <w:b/>
        </w:rPr>
        <w:t>Voice Of  Jesus Ministries,kakinada</w:t>
      </w:r>
    </w:p>
    <w:p w14:paraId="51606182" w14:textId="77777777" w:rsidR="004C4DD7" w:rsidRDefault="004C4DD7" w:rsidP="004C4DD7">
      <w:pPr>
        <w:jc w:val="both"/>
      </w:pPr>
      <w:r>
        <w:rPr>
          <w:rStyle w:val="style251"/>
          <w:sz w:val="28"/>
          <w:szCs w:val="28"/>
        </w:rPr>
        <w:t xml:space="preserve">  </w:t>
      </w:r>
      <w:r w:rsidRPr="0020610F">
        <w:rPr>
          <w:b/>
        </w:rPr>
        <w:t>Description</w:t>
      </w:r>
      <w:r>
        <w:rPr>
          <w:b/>
        </w:rPr>
        <w:t xml:space="preserve">    :  </w:t>
      </w:r>
      <w:hyperlink r:id="rId6" w:history="1">
        <w:r w:rsidRPr="00B27856">
          <w:rPr>
            <w:rStyle w:val="Hyperlink"/>
          </w:rPr>
          <w:t>www.voiceofjesusministries.org</w:t>
        </w:r>
      </w:hyperlink>
      <w:r>
        <w:t>.</w:t>
      </w:r>
    </w:p>
    <w:p w14:paraId="7989AB50" w14:textId="77777777" w:rsidR="004C4DD7" w:rsidRDefault="004C4DD7" w:rsidP="004C4DD7">
      <w:pPr>
        <w:jc w:val="both"/>
        <w:rPr>
          <w:b/>
        </w:rPr>
      </w:pPr>
      <w:r>
        <w:t xml:space="preserve">  </w:t>
      </w:r>
      <w:r w:rsidRPr="0020610F">
        <w:rPr>
          <w:b/>
        </w:rPr>
        <w:t>Duration</w:t>
      </w:r>
      <w:r>
        <w:rPr>
          <w:b/>
        </w:rPr>
        <w:t xml:space="preserve">        :  3days.</w:t>
      </w:r>
    </w:p>
    <w:p w14:paraId="317E1C44" w14:textId="77777777" w:rsidR="004C4DD7" w:rsidRDefault="004C4DD7" w:rsidP="004C4DD7">
      <w:pPr>
        <w:jc w:val="both"/>
        <w:rPr>
          <w:b/>
        </w:rPr>
      </w:pPr>
      <w:r>
        <w:rPr>
          <w:b/>
        </w:rPr>
        <w:t xml:space="preserve">  </w:t>
      </w:r>
      <w:r w:rsidRPr="0020610F">
        <w:rPr>
          <w:b/>
        </w:rPr>
        <w:t>Size</w:t>
      </w:r>
      <w:r>
        <w:rPr>
          <w:b/>
        </w:rPr>
        <w:t xml:space="preserve">                :  1.</w:t>
      </w:r>
    </w:p>
    <w:p w14:paraId="4E0F2E73" w14:textId="77777777" w:rsidR="004C4DD7" w:rsidRDefault="004C4DD7" w:rsidP="004C4DD7">
      <w:pPr>
        <w:jc w:val="both"/>
      </w:pPr>
      <w:r>
        <w:rPr>
          <w:b/>
        </w:rPr>
        <w:t xml:space="preserve">  </w:t>
      </w:r>
      <w:r w:rsidRPr="0020610F">
        <w:rPr>
          <w:b/>
        </w:rPr>
        <w:t>Environment</w:t>
      </w:r>
      <w:r>
        <w:rPr>
          <w:b/>
        </w:rPr>
        <w:t xml:space="preserve"> :</w:t>
      </w:r>
      <w:r w:rsidRPr="005A3E2B">
        <w:t xml:space="preserve"> </w:t>
      </w:r>
      <w:r>
        <w:t>PHP,HTML.</w:t>
      </w:r>
    </w:p>
    <w:p w14:paraId="3775D223" w14:textId="77777777" w:rsidR="004C4DD7" w:rsidRDefault="004C4DD7" w:rsidP="004C4DD7">
      <w:pPr>
        <w:rPr>
          <w:b/>
        </w:rPr>
      </w:pPr>
      <w:r>
        <w:rPr>
          <w:b/>
        </w:rPr>
        <w:lastRenderedPageBreak/>
        <w:t xml:space="preserve">   </w:t>
      </w:r>
      <w:r w:rsidRPr="0020610F">
        <w:rPr>
          <w:b/>
        </w:rPr>
        <w:t>Project title</w:t>
      </w:r>
      <w:r>
        <w:rPr>
          <w:b/>
        </w:rPr>
        <w:t xml:space="preserve">   </w:t>
      </w:r>
      <w:r w:rsidRPr="00421316">
        <w:rPr>
          <w:b/>
        </w:rPr>
        <w:t>:</w:t>
      </w:r>
      <w:r>
        <w:rPr>
          <w:b/>
        </w:rPr>
        <w:t xml:space="preserve"> </w:t>
      </w:r>
      <w:r w:rsidRPr="006B772A">
        <w:rPr>
          <w:b/>
        </w:rPr>
        <w:t>Silpamines</w:t>
      </w:r>
      <w:r w:rsidRPr="00421316">
        <w:rPr>
          <w:b/>
        </w:rPr>
        <w:t>.</w:t>
      </w:r>
    </w:p>
    <w:p w14:paraId="3E0B52D2" w14:textId="77777777" w:rsidR="004C4DD7" w:rsidRPr="00421316" w:rsidRDefault="004C4DD7" w:rsidP="004C4DD7">
      <w:pPr>
        <w:rPr>
          <w:rStyle w:val="style251"/>
          <w:b w:val="0"/>
          <w:sz w:val="28"/>
          <w:szCs w:val="28"/>
        </w:rPr>
      </w:pPr>
      <w:r>
        <w:rPr>
          <w:b/>
        </w:rPr>
        <w:t xml:space="preserve">   Client             : </w:t>
      </w:r>
      <w:r w:rsidRPr="006B772A">
        <w:rPr>
          <w:b/>
        </w:rPr>
        <w:t>Silpamines,Kakinada.</w:t>
      </w:r>
    </w:p>
    <w:p w14:paraId="53750E6A" w14:textId="77777777" w:rsidR="004C4DD7" w:rsidRDefault="004C4DD7" w:rsidP="004C4DD7">
      <w:pPr>
        <w:jc w:val="both"/>
      </w:pPr>
      <w:r>
        <w:rPr>
          <w:rStyle w:val="style251"/>
          <w:sz w:val="28"/>
          <w:szCs w:val="28"/>
        </w:rPr>
        <w:t xml:space="preserve">  </w:t>
      </w:r>
      <w:r w:rsidRPr="0020610F">
        <w:rPr>
          <w:b/>
        </w:rPr>
        <w:t>Description</w:t>
      </w:r>
      <w:r>
        <w:rPr>
          <w:b/>
        </w:rPr>
        <w:t xml:space="preserve">    :  </w:t>
      </w:r>
      <w:r>
        <w:t>www.silpamines.com.</w:t>
      </w:r>
    </w:p>
    <w:p w14:paraId="4CB6E754" w14:textId="77777777" w:rsidR="004C4DD7" w:rsidRDefault="004C4DD7" w:rsidP="004C4DD7">
      <w:pPr>
        <w:jc w:val="both"/>
        <w:rPr>
          <w:b/>
        </w:rPr>
      </w:pPr>
      <w:r>
        <w:t xml:space="preserve">   </w:t>
      </w:r>
      <w:r w:rsidRPr="0020610F">
        <w:rPr>
          <w:b/>
        </w:rPr>
        <w:t>Duration</w:t>
      </w:r>
      <w:r>
        <w:rPr>
          <w:b/>
        </w:rPr>
        <w:t xml:space="preserve">        :  5days.</w:t>
      </w:r>
    </w:p>
    <w:p w14:paraId="1FD54DCB" w14:textId="77777777" w:rsidR="004C4DD7" w:rsidRDefault="004C4DD7" w:rsidP="004C4DD7">
      <w:pPr>
        <w:jc w:val="both"/>
        <w:rPr>
          <w:b/>
        </w:rPr>
      </w:pPr>
      <w:r>
        <w:rPr>
          <w:b/>
        </w:rPr>
        <w:t xml:space="preserve">   </w:t>
      </w:r>
      <w:r w:rsidRPr="0020610F">
        <w:rPr>
          <w:b/>
        </w:rPr>
        <w:t>Size</w:t>
      </w:r>
      <w:r>
        <w:rPr>
          <w:b/>
        </w:rPr>
        <w:t xml:space="preserve">                :  1.</w:t>
      </w:r>
    </w:p>
    <w:p w14:paraId="55163B23" w14:textId="77777777" w:rsidR="004C4DD7" w:rsidRDefault="004C4DD7" w:rsidP="004C4DD7">
      <w:pPr>
        <w:jc w:val="both"/>
      </w:pPr>
      <w:r>
        <w:rPr>
          <w:b/>
        </w:rPr>
        <w:t xml:space="preserve">   </w:t>
      </w:r>
      <w:r w:rsidRPr="0020610F">
        <w:rPr>
          <w:b/>
        </w:rPr>
        <w:t>Environment</w:t>
      </w:r>
      <w:r>
        <w:rPr>
          <w:b/>
        </w:rPr>
        <w:t xml:space="preserve"> :</w:t>
      </w:r>
      <w:r w:rsidRPr="005A3E2B">
        <w:t xml:space="preserve"> </w:t>
      </w:r>
      <w:r>
        <w:t>PHP,HTML.</w:t>
      </w:r>
    </w:p>
    <w:p w14:paraId="50E7981D" w14:textId="77777777" w:rsidR="004C4DD7" w:rsidRDefault="004C4DD7" w:rsidP="004C4DD7">
      <w:pPr>
        <w:jc w:val="both"/>
      </w:pPr>
    </w:p>
    <w:p w14:paraId="5FC367AD" w14:textId="77777777" w:rsidR="004C4DD7" w:rsidRDefault="004C4DD7" w:rsidP="004C4DD7">
      <w:pPr>
        <w:jc w:val="both"/>
      </w:pPr>
      <w:r>
        <w:t xml:space="preserve">    </w:t>
      </w:r>
    </w:p>
    <w:p w14:paraId="666D3B33" w14:textId="77777777" w:rsidR="004C4DD7" w:rsidRDefault="004C4DD7" w:rsidP="004C4DD7">
      <w:pPr>
        <w:rPr>
          <w:b/>
        </w:rPr>
      </w:pPr>
      <w:r>
        <w:t xml:space="preserve">  </w:t>
      </w:r>
      <w:r>
        <w:rPr>
          <w:b/>
        </w:rPr>
        <w:t xml:space="preserve"> </w:t>
      </w:r>
      <w:r w:rsidRPr="0020610F">
        <w:rPr>
          <w:b/>
        </w:rPr>
        <w:t>Project title</w:t>
      </w:r>
      <w:r>
        <w:rPr>
          <w:b/>
        </w:rPr>
        <w:t xml:space="preserve">   </w:t>
      </w:r>
      <w:r w:rsidRPr="00421316">
        <w:rPr>
          <w:b/>
        </w:rPr>
        <w:t>:</w:t>
      </w:r>
      <w:r>
        <w:rPr>
          <w:b/>
        </w:rPr>
        <w:t xml:space="preserve"> Water Purifying C</w:t>
      </w:r>
      <w:r w:rsidRPr="007A20B9">
        <w:rPr>
          <w:b/>
        </w:rPr>
        <w:t xml:space="preserve">ompany </w:t>
      </w:r>
      <w:r>
        <w:rPr>
          <w:b/>
        </w:rPr>
        <w:t>M</w:t>
      </w:r>
      <w:r w:rsidRPr="007A20B9">
        <w:rPr>
          <w:b/>
        </w:rPr>
        <w:t xml:space="preserve">aintaining </w:t>
      </w:r>
      <w:r>
        <w:rPr>
          <w:b/>
        </w:rPr>
        <w:t>Application</w:t>
      </w:r>
      <w:r w:rsidRPr="00421316">
        <w:rPr>
          <w:b/>
        </w:rPr>
        <w:t>.</w:t>
      </w:r>
    </w:p>
    <w:p w14:paraId="07850E30" w14:textId="77777777" w:rsidR="004C4DD7" w:rsidRPr="00421316" w:rsidRDefault="004C4DD7" w:rsidP="004C4DD7">
      <w:pPr>
        <w:rPr>
          <w:rStyle w:val="style251"/>
          <w:b w:val="0"/>
          <w:sz w:val="28"/>
          <w:szCs w:val="28"/>
        </w:rPr>
      </w:pPr>
      <w:r>
        <w:rPr>
          <w:b/>
        </w:rPr>
        <w:t xml:space="preserve">   Client             : </w:t>
      </w:r>
      <w:r w:rsidRPr="00ED6530">
        <w:rPr>
          <w:b/>
        </w:rPr>
        <w:t>Fresh -water,</w:t>
      </w:r>
      <w:r>
        <w:rPr>
          <w:b/>
        </w:rPr>
        <w:t xml:space="preserve"> </w:t>
      </w:r>
      <w:r w:rsidRPr="00ED6530">
        <w:rPr>
          <w:b/>
        </w:rPr>
        <w:t>kakinada.</w:t>
      </w:r>
    </w:p>
    <w:p w14:paraId="167E082E" w14:textId="77777777" w:rsidR="004C4DD7" w:rsidRDefault="004C4DD7" w:rsidP="004C4DD7">
      <w:pPr>
        <w:ind w:left="180"/>
        <w:jc w:val="both"/>
      </w:pPr>
      <w:r w:rsidRPr="0020610F">
        <w:rPr>
          <w:b/>
        </w:rPr>
        <w:t>Description</w:t>
      </w:r>
      <w:r>
        <w:rPr>
          <w:b/>
        </w:rPr>
        <w:t xml:space="preserve">    :  </w:t>
      </w:r>
      <w:r>
        <w:t xml:space="preserve">This is an windows application developed in  C#.net used  to    maintain the water companies calculations like bubbles delivered and received ,money collected and money to be paid by the Customer and other features like day to day search of the customer details  </w:t>
      </w:r>
    </w:p>
    <w:p w14:paraId="7C0C7DC9" w14:textId="77777777" w:rsidR="004C4DD7" w:rsidRDefault="004C4DD7" w:rsidP="004C4DD7">
      <w:pPr>
        <w:jc w:val="both"/>
      </w:pPr>
    </w:p>
    <w:p w14:paraId="06428740" w14:textId="77777777" w:rsidR="004C4DD7" w:rsidRDefault="004C4DD7" w:rsidP="004C4DD7">
      <w:pPr>
        <w:jc w:val="both"/>
        <w:rPr>
          <w:b/>
        </w:rPr>
      </w:pPr>
      <w:r>
        <w:t xml:space="preserve">   </w:t>
      </w:r>
      <w:r w:rsidRPr="0020610F">
        <w:rPr>
          <w:b/>
        </w:rPr>
        <w:t>Duration</w:t>
      </w:r>
      <w:r>
        <w:rPr>
          <w:b/>
        </w:rPr>
        <w:t xml:space="preserve">        :  5days.</w:t>
      </w:r>
    </w:p>
    <w:p w14:paraId="414B6636" w14:textId="77777777" w:rsidR="004C4DD7" w:rsidRDefault="004C4DD7" w:rsidP="004C4DD7">
      <w:pPr>
        <w:jc w:val="both"/>
        <w:rPr>
          <w:b/>
        </w:rPr>
      </w:pPr>
      <w:r>
        <w:rPr>
          <w:b/>
        </w:rPr>
        <w:t xml:space="preserve">   </w:t>
      </w:r>
      <w:r w:rsidRPr="0020610F">
        <w:rPr>
          <w:b/>
        </w:rPr>
        <w:t>Size</w:t>
      </w:r>
      <w:r>
        <w:rPr>
          <w:b/>
        </w:rPr>
        <w:t xml:space="preserve">                :  1.</w:t>
      </w:r>
    </w:p>
    <w:p w14:paraId="049CF5CB" w14:textId="77777777" w:rsidR="004C4DD7" w:rsidRDefault="004C4DD7" w:rsidP="004C4DD7">
      <w:pPr>
        <w:jc w:val="both"/>
      </w:pPr>
      <w:r>
        <w:rPr>
          <w:b/>
        </w:rPr>
        <w:t xml:space="preserve">   </w:t>
      </w:r>
      <w:r w:rsidRPr="0020610F">
        <w:rPr>
          <w:b/>
        </w:rPr>
        <w:t>Environment</w:t>
      </w:r>
      <w:r>
        <w:rPr>
          <w:b/>
        </w:rPr>
        <w:t xml:space="preserve"> :</w:t>
      </w:r>
      <w:r w:rsidRPr="005A3E2B">
        <w:t xml:space="preserve"> </w:t>
      </w:r>
      <w:r>
        <w:t>.NET(C#.net),SQL server 2005.</w:t>
      </w:r>
    </w:p>
    <w:p w14:paraId="148E2DDD" w14:textId="77777777" w:rsidR="004C4DD7" w:rsidRDefault="004C4DD7" w:rsidP="004C4DD7">
      <w:pPr>
        <w:jc w:val="both"/>
      </w:pPr>
    </w:p>
    <w:p w14:paraId="2D8224D8" w14:textId="77777777" w:rsidR="004C4DD7" w:rsidRDefault="004C4DD7" w:rsidP="004C4DD7">
      <w:pPr>
        <w:jc w:val="both"/>
        <w:rPr>
          <w:rStyle w:val="style251"/>
          <w:sz w:val="28"/>
          <w:szCs w:val="28"/>
        </w:rPr>
      </w:pPr>
    </w:p>
    <w:p w14:paraId="74CC36BA" w14:textId="77777777" w:rsidR="004C4DD7" w:rsidRPr="00B831DF" w:rsidRDefault="004C4DD7" w:rsidP="004C4DD7">
      <w:pPr>
        <w:rPr>
          <w:rStyle w:val="style251"/>
          <w:sz w:val="28"/>
          <w:szCs w:val="28"/>
        </w:rPr>
      </w:pPr>
      <w:r w:rsidRPr="00241D7E">
        <w:rPr>
          <w:rStyle w:val="style251"/>
          <w:sz w:val="28"/>
          <w:szCs w:val="28"/>
          <w:u w:val="single"/>
        </w:rPr>
        <w:t>ACADEMIC PROJECT</w:t>
      </w:r>
      <w:r w:rsidRPr="00B831DF">
        <w:rPr>
          <w:rStyle w:val="style251"/>
          <w:sz w:val="28"/>
          <w:szCs w:val="28"/>
          <w:u w:val="single"/>
        </w:rPr>
        <w:t>:</w:t>
      </w:r>
    </w:p>
    <w:p w14:paraId="595C699E" w14:textId="77777777" w:rsidR="004C4DD7" w:rsidRDefault="004C4DD7" w:rsidP="004C4DD7">
      <w:pPr>
        <w:rPr>
          <w:rStyle w:val="style251"/>
        </w:rPr>
      </w:pPr>
    </w:p>
    <w:p w14:paraId="494CA98A" w14:textId="77777777" w:rsidR="004C4DD7" w:rsidRDefault="004C4DD7" w:rsidP="004C4DD7">
      <w:pPr>
        <w:jc w:val="both"/>
      </w:pPr>
      <w:r>
        <w:rPr>
          <w:rStyle w:val="style251"/>
        </w:rPr>
        <w:t xml:space="preserve">Title: </w:t>
      </w:r>
      <w:r>
        <w:t xml:space="preserve">Development of a Repository and Search Engine for Alumni of College            </w:t>
      </w:r>
    </w:p>
    <w:p w14:paraId="1D10F67D" w14:textId="77777777" w:rsidR="004C4DD7" w:rsidRDefault="004C4DD7" w:rsidP="004C4DD7">
      <w:pPr>
        <w:jc w:val="both"/>
      </w:pPr>
      <w:r>
        <w:t xml:space="preserve">                (RASE). </w:t>
      </w:r>
    </w:p>
    <w:p w14:paraId="2ECCEDB5" w14:textId="77777777" w:rsidR="004C4DD7" w:rsidRDefault="004C4DD7" w:rsidP="004C4DD7">
      <w:pPr>
        <w:jc w:val="both"/>
      </w:pPr>
      <w:r>
        <w:t xml:space="preserve">                 </w:t>
      </w:r>
    </w:p>
    <w:p w14:paraId="06C7F97F" w14:textId="77777777" w:rsidR="004C4DD7" w:rsidRPr="002047B4" w:rsidRDefault="004C4DD7" w:rsidP="004C4DD7">
      <w:pPr>
        <w:jc w:val="both"/>
      </w:pPr>
      <w:r>
        <w:rPr>
          <w:b/>
        </w:rPr>
        <w:t>Project Details</w:t>
      </w:r>
      <w:r w:rsidRPr="006D54A4">
        <w:rPr>
          <w:b/>
        </w:rPr>
        <w:t xml:space="preserve">:             </w:t>
      </w:r>
    </w:p>
    <w:p w14:paraId="40BB2E37" w14:textId="77777777" w:rsidR="004C4DD7" w:rsidRDefault="004C4DD7" w:rsidP="004C4DD7">
      <w:pPr>
        <w:jc w:val="both"/>
      </w:pPr>
      <w:r>
        <w:t xml:space="preserve">                This project is aimed at developing a repository for the alumni of the college,    which is of importance to a college. The Repository and Search Engine (RASE) is an Internet based application that can be accessed throughout the World. Any one can access the search Engine to know about any Alumni of that college but can’t able to add. Alumni can only update the database when they are in the college.</w:t>
      </w:r>
    </w:p>
    <w:p w14:paraId="67E8CCD8" w14:textId="77777777" w:rsidR="004C4DD7" w:rsidRDefault="004C4DD7" w:rsidP="004C4DD7">
      <w:pPr>
        <w:widowControl w:val="0"/>
        <w:autoSpaceDE w:val="0"/>
        <w:autoSpaceDN w:val="0"/>
        <w:adjustRightInd w:val="0"/>
        <w:rPr>
          <w:b/>
          <w:color w:val="000000"/>
          <w14:wTextFill>
            <w14:solidFill>
              <w14:srgbClr w14:val="000000"/>
            </w14:solidFill>
          </w14:wTextFill>
        </w:rPr>
      </w:pPr>
    </w:p>
    <w:p w14:paraId="690764A4" w14:textId="77777777" w:rsidR="004C4DD7" w:rsidRDefault="004C4DD7" w:rsidP="004C4DD7">
      <w:pPr>
        <w:widowControl w:val="0"/>
        <w:autoSpaceDE w:val="0"/>
        <w:autoSpaceDN w:val="0"/>
        <w:adjustRightInd w:val="0"/>
        <w:rPr>
          <w:b/>
          <w:color w:val="000000"/>
          <w14:wTextFill>
            <w14:solidFill>
              <w14:srgbClr w14:val="000000"/>
            </w14:solidFill>
          </w14:wTextFill>
        </w:rPr>
      </w:pPr>
    </w:p>
    <w:p w14:paraId="5BACD02D" w14:textId="77777777" w:rsidR="004C4DD7" w:rsidRDefault="004C4DD7" w:rsidP="004C4DD7">
      <w:pPr>
        <w:widowControl w:val="0"/>
        <w:autoSpaceDE w:val="0"/>
        <w:autoSpaceDN w:val="0"/>
        <w:adjustRightInd w:val="0"/>
      </w:pPr>
      <w:r w:rsidRPr="00B51097">
        <w:rPr>
          <w:b/>
          <w:color w:val="000000"/>
          <w14:wTextFill>
            <w14:solidFill>
              <w14:srgbClr w14:val="000000"/>
            </w14:solidFill>
          </w14:wTextFill>
        </w:rPr>
        <w:t>Environment</w:t>
      </w:r>
      <w:r>
        <w:rPr>
          <w:b/>
          <w:color w:val="000000"/>
          <w14:wTextFill>
            <w14:solidFill>
              <w14:srgbClr w14:val="000000"/>
            </w14:solidFill>
          </w14:wTextFill>
        </w:rPr>
        <w:t>:</w:t>
      </w:r>
      <w:r>
        <w:t xml:space="preserve"> </w:t>
      </w:r>
    </w:p>
    <w:p w14:paraId="0FBB3E12" w14:textId="77777777" w:rsidR="004C4DD7" w:rsidRPr="00B51097" w:rsidRDefault="004C4DD7" w:rsidP="004C4DD7">
      <w:pPr>
        <w:widowControl w:val="0"/>
        <w:autoSpaceDE w:val="0"/>
        <w:autoSpaceDN w:val="0"/>
        <w:adjustRightInd w:val="0"/>
        <w:rPr>
          <w:b/>
          <w:bCs/>
        </w:rPr>
      </w:pPr>
      <w:r w:rsidRPr="0015259F">
        <w:rPr>
          <w:b/>
        </w:rPr>
        <w:t>Front End</w:t>
      </w:r>
      <w:r>
        <w:rPr>
          <w:b/>
        </w:rPr>
        <w:t xml:space="preserve">              </w:t>
      </w:r>
      <w:r w:rsidRPr="0015259F">
        <w:rPr>
          <w:b/>
        </w:rPr>
        <w:t>:</w:t>
      </w:r>
      <w:r>
        <w:rPr>
          <w:b/>
          <w:bCs/>
        </w:rPr>
        <w:t xml:space="preserve"> .NET(C#.NET,ASP.NET).</w:t>
      </w:r>
    </w:p>
    <w:p w14:paraId="1D48E559" w14:textId="77777777" w:rsidR="004C4DD7" w:rsidRDefault="004C4DD7" w:rsidP="004C4DD7">
      <w:pPr>
        <w:widowControl w:val="0"/>
        <w:autoSpaceDE w:val="0"/>
        <w:autoSpaceDN w:val="0"/>
        <w:adjustRightInd w:val="0"/>
        <w:rPr>
          <w:b/>
        </w:rPr>
      </w:pPr>
    </w:p>
    <w:p w14:paraId="109352A3" w14:textId="77777777" w:rsidR="004C4DD7" w:rsidRPr="00A82BED" w:rsidRDefault="004C4DD7" w:rsidP="004C4DD7">
      <w:pPr>
        <w:widowControl w:val="0"/>
        <w:autoSpaceDE w:val="0"/>
        <w:autoSpaceDN w:val="0"/>
        <w:adjustRightInd w:val="0"/>
        <w:rPr>
          <w:b/>
        </w:rPr>
      </w:pPr>
      <w:r w:rsidRPr="00B51097">
        <w:rPr>
          <w:b/>
        </w:rPr>
        <w:t>Backend</w:t>
      </w:r>
      <w:r>
        <w:rPr>
          <w:b/>
        </w:rPr>
        <w:t xml:space="preserve">                 </w:t>
      </w:r>
      <w:r w:rsidRPr="00B51097">
        <w:rPr>
          <w:b/>
        </w:rPr>
        <w:t>:</w:t>
      </w:r>
      <w:r>
        <w:rPr>
          <w:b/>
        </w:rPr>
        <w:t xml:space="preserve"> Sql Server 2005</w:t>
      </w:r>
    </w:p>
    <w:p w14:paraId="7ED5FFBE" w14:textId="77777777" w:rsidR="004C4DD7" w:rsidRDefault="004C4DD7" w:rsidP="004C4DD7">
      <w:pPr>
        <w:jc w:val="both"/>
        <w:rPr>
          <w:b/>
        </w:rPr>
      </w:pPr>
    </w:p>
    <w:p w14:paraId="72C115A1" w14:textId="77777777" w:rsidR="004C4DD7" w:rsidRDefault="004C4DD7" w:rsidP="004C4DD7">
      <w:pPr>
        <w:jc w:val="both"/>
        <w:rPr>
          <w:b/>
          <w:bCs/>
        </w:rPr>
      </w:pPr>
      <w:r w:rsidRPr="00B51097">
        <w:rPr>
          <w:b/>
        </w:rPr>
        <w:t>Operating System</w:t>
      </w:r>
      <w:r>
        <w:rPr>
          <w:b/>
        </w:rPr>
        <w:t xml:space="preserve"> </w:t>
      </w:r>
      <w:r w:rsidRPr="00C5540F">
        <w:rPr>
          <w:b/>
          <w:bCs/>
        </w:rPr>
        <w:t xml:space="preserve">: </w:t>
      </w:r>
      <w:r w:rsidRPr="007E5005">
        <w:rPr>
          <w:b/>
          <w:bCs/>
        </w:rPr>
        <w:t>WINDOWS XP</w:t>
      </w:r>
      <w:r>
        <w:rPr>
          <w:b/>
          <w:bCs/>
        </w:rPr>
        <w:t>.</w:t>
      </w:r>
    </w:p>
    <w:p w14:paraId="7467BA32" w14:textId="77777777" w:rsidR="004C4DD7" w:rsidRPr="00A82BED" w:rsidRDefault="004C4DD7" w:rsidP="004C4DD7">
      <w:pPr>
        <w:jc w:val="both"/>
        <w:rPr>
          <w:b/>
          <w:bCs/>
        </w:rPr>
      </w:pPr>
    </w:p>
    <w:p w14:paraId="4A5F01FB" w14:textId="77777777" w:rsidR="004C4DD7" w:rsidRDefault="004C4DD7" w:rsidP="004C4DD7">
      <w:pPr>
        <w:spacing w:after="300"/>
        <w:rPr>
          <w:b/>
          <w:i/>
          <w:sz w:val="28"/>
          <w:szCs w:val="20"/>
          <w:u w:val="single"/>
        </w:rPr>
      </w:pPr>
    </w:p>
    <w:p w14:paraId="39DBD0BA" w14:textId="77777777" w:rsidR="004C4DD7" w:rsidRPr="00C076D2" w:rsidRDefault="004C4DD7" w:rsidP="004C4DD7">
      <w:pPr>
        <w:spacing w:after="300"/>
        <w:rPr>
          <w:b/>
          <w:i/>
          <w:sz w:val="28"/>
          <w:szCs w:val="20"/>
          <w:u w:val="single"/>
        </w:rPr>
      </w:pPr>
      <w:r>
        <w:rPr>
          <w:b/>
          <w:i/>
          <w:sz w:val="28"/>
          <w:szCs w:val="20"/>
          <w:u w:val="single"/>
        </w:rPr>
        <w:t>a</w:t>
      </w:r>
      <w:r w:rsidRPr="00C076D2">
        <w:rPr>
          <w:b/>
          <w:i/>
          <w:sz w:val="28"/>
          <w:szCs w:val="20"/>
          <w:u w:val="single"/>
        </w:rPr>
        <w:t>ctivities</w:t>
      </w:r>
      <w:r>
        <w:rPr>
          <w:b/>
          <w:i/>
          <w:sz w:val="28"/>
          <w:szCs w:val="20"/>
          <w:u w:val="single"/>
        </w:rPr>
        <w:t>:</w:t>
      </w:r>
    </w:p>
    <w:p w14:paraId="40E3418B" w14:textId="77777777" w:rsidR="004C4DD7" w:rsidRPr="00C076D2" w:rsidRDefault="004C4DD7" w:rsidP="004C4DD7">
      <w:pPr>
        <w:numPr>
          <w:ilvl w:val="0"/>
          <w:numId w:val="1"/>
        </w:numPr>
        <w:tabs>
          <w:tab w:val="clear" w:pos="180"/>
          <w:tab w:val="num" w:pos="0"/>
        </w:tabs>
        <w:spacing w:line="360" w:lineRule="auto"/>
        <w:ind w:hanging="180"/>
        <w:jc w:val="both"/>
        <w:rPr>
          <w:b/>
        </w:rPr>
      </w:pPr>
      <w:r w:rsidRPr="00C076D2">
        <w:t>Have been active participant in sports activities like cricket, tennis.</w:t>
      </w:r>
    </w:p>
    <w:p w14:paraId="69564065" w14:textId="77777777" w:rsidR="004C4DD7" w:rsidRDefault="004C4DD7" w:rsidP="004C4DD7">
      <w:pPr>
        <w:spacing w:line="360" w:lineRule="auto"/>
        <w:ind w:left="-540"/>
        <w:jc w:val="both"/>
      </w:pPr>
    </w:p>
    <w:p w14:paraId="2CF146CC" w14:textId="77777777" w:rsidR="004C4DD7" w:rsidRDefault="004C4DD7" w:rsidP="004C4DD7">
      <w:pPr>
        <w:spacing w:line="360" w:lineRule="auto"/>
        <w:ind w:left="-540"/>
        <w:jc w:val="both"/>
        <w:rPr>
          <w:b/>
          <w:i/>
          <w:sz w:val="28"/>
          <w:szCs w:val="20"/>
          <w:u w:val="single"/>
        </w:rPr>
      </w:pPr>
      <w:r>
        <w:t xml:space="preserve">        </w:t>
      </w:r>
      <w:r w:rsidRPr="00C076D2">
        <w:rPr>
          <w:b/>
          <w:i/>
          <w:sz w:val="28"/>
          <w:szCs w:val="20"/>
          <w:u w:val="single"/>
        </w:rPr>
        <w:t>Aptitudes and Interests</w:t>
      </w:r>
      <w:r>
        <w:rPr>
          <w:b/>
          <w:i/>
          <w:sz w:val="28"/>
          <w:szCs w:val="20"/>
          <w:u w:val="single"/>
        </w:rPr>
        <w:t>:</w:t>
      </w:r>
    </w:p>
    <w:p w14:paraId="3F35CD5C" w14:textId="77777777" w:rsidR="004C4DD7" w:rsidRPr="00C076D2" w:rsidRDefault="004C4DD7" w:rsidP="004C4DD7">
      <w:pPr>
        <w:numPr>
          <w:ilvl w:val="0"/>
          <w:numId w:val="2"/>
        </w:numPr>
        <w:spacing w:line="360" w:lineRule="auto"/>
        <w:jc w:val="both"/>
      </w:pPr>
      <w:r w:rsidRPr="00C076D2">
        <w:t>Willing to travel</w:t>
      </w:r>
    </w:p>
    <w:p w14:paraId="0E1426AE" w14:textId="77777777" w:rsidR="004C4DD7" w:rsidRPr="00C076D2" w:rsidRDefault="004C4DD7" w:rsidP="004C4DD7">
      <w:pPr>
        <w:numPr>
          <w:ilvl w:val="0"/>
          <w:numId w:val="2"/>
        </w:numPr>
        <w:spacing w:line="360" w:lineRule="auto"/>
        <w:ind w:right="-1440"/>
        <w:jc w:val="both"/>
      </w:pPr>
      <w:r w:rsidRPr="00C076D2">
        <w:t xml:space="preserve">Assertive, self-motivated, goal-oriented, organized, and efficient. </w:t>
      </w:r>
    </w:p>
    <w:p w14:paraId="361C9609" w14:textId="77777777" w:rsidR="004C4DD7" w:rsidRPr="00544217" w:rsidRDefault="004C4DD7" w:rsidP="004C4DD7">
      <w:pPr>
        <w:numPr>
          <w:ilvl w:val="0"/>
          <w:numId w:val="2"/>
        </w:numPr>
        <w:spacing w:line="360" w:lineRule="auto"/>
        <w:jc w:val="both"/>
        <w:rPr>
          <w:u w:val="single"/>
        </w:rPr>
      </w:pPr>
      <w:r w:rsidRPr="00C076D2">
        <w:t xml:space="preserve">Highly motivated to expand knowledge and skills. </w:t>
      </w:r>
    </w:p>
    <w:p w14:paraId="01B4B349" w14:textId="77777777" w:rsidR="004C4DD7" w:rsidRDefault="004C4DD7" w:rsidP="004C4DD7">
      <w:pPr>
        <w:numPr>
          <w:ilvl w:val="0"/>
          <w:numId w:val="2"/>
        </w:numPr>
        <w:spacing w:line="360" w:lineRule="auto"/>
      </w:pPr>
      <w:r>
        <w:t>Skilled at encouraging others and developing rapport very quickly.</w:t>
      </w:r>
    </w:p>
    <w:p w14:paraId="0C4EAD19" w14:textId="77777777" w:rsidR="004C4DD7" w:rsidRDefault="004C4DD7" w:rsidP="004C4DD7">
      <w:pPr>
        <w:jc w:val="both"/>
        <w:rPr>
          <w:b/>
          <w:i/>
          <w:sz w:val="28"/>
          <w:szCs w:val="20"/>
          <w:u w:val="single"/>
        </w:rPr>
      </w:pPr>
    </w:p>
    <w:p w14:paraId="415346B1" w14:textId="77777777" w:rsidR="004C4DD7" w:rsidRDefault="004C4DD7" w:rsidP="004C4DD7">
      <w:pPr>
        <w:jc w:val="both"/>
        <w:rPr>
          <w:b/>
          <w:i/>
          <w:sz w:val="28"/>
          <w:szCs w:val="20"/>
          <w:u w:val="single"/>
        </w:rPr>
      </w:pPr>
      <w:r w:rsidRPr="00A027C7">
        <w:rPr>
          <w:b/>
          <w:i/>
          <w:sz w:val="28"/>
          <w:szCs w:val="20"/>
          <w:u w:val="single"/>
        </w:rPr>
        <w:t>Areas of Strengths</w:t>
      </w:r>
      <w:r>
        <w:rPr>
          <w:b/>
          <w:i/>
          <w:sz w:val="28"/>
          <w:szCs w:val="20"/>
          <w:u w:val="single"/>
        </w:rPr>
        <w:t>:</w:t>
      </w:r>
    </w:p>
    <w:p w14:paraId="32CBBE06" w14:textId="77777777" w:rsidR="004C4DD7" w:rsidRPr="009845C8" w:rsidRDefault="004C4DD7" w:rsidP="004C4DD7">
      <w:pPr>
        <w:numPr>
          <w:ilvl w:val="0"/>
          <w:numId w:val="3"/>
        </w:numPr>
        <w:jc w:val="both"/>
        <w:rPr>
          <w:b/>
          <w:i/>
          <w:sz w:val="28"/>
          <w:szCs w:val="20"/>
          <w:u w:val="single"/>
        </w:rPr>
      </w:pPr>
      <w:r w:rsidRPr="00A027C7">
        <w:t>Communication skills, Problem solving ability, Good Learning</w:t>
      </w:r>
    </w:p>
    <w:p w14:paraId="4D45AC8B" w14:textId="77777777" w:rsidR="004C4DD7" w:rsidRPr="009845C8" w:rsidRDefault="004C4DD7" w:rsidP="004C4DD7">
      <w:pPr>
        <w:numPr>
          <w:ilvl w:val="0"/>
          <w:numId w:val="3"/>
        </w:numPr>
        <w:jc w:val="both"/>
        <w:rPr>
          <w:b/>
          <w:i/>
          <w:sz w:val="28"/>
          <w:szCs w:val="20"/>
          <w:u w:val="single"/>
        </w:rPr>
      </w:pPr>
      <w:r w:rsidRPr="00A027C7">
        <w:t xml:space="preserve"> </w:t>
      </w:r>
      <w:r>
        <w:t xml:space="preserve">Able </w:t>
      </w:r>
      <w:r w:rsidRPr="00A027C7">
        <w:t>to work in a team</w:t>
      </w:r>
    </w:p>
    <w:p w14:paraId="04F92B77" w14:textId="77777777" w:rsidR="004C4DD7" w:rsidRPr="009845C8" w:rsidRDefault="004C4DD7" w:rsidP="004C4DD7">
      <w:pPr>
        <w:numPr>
          <w:ilvl w:val="0"/>
          <w:numId w:val="3"/>
        </w:numPr>
        <w:jc w:val="both"/>
        <w:rPr>
          <w:b/>
          <w:i/>
          <w:sz w:val="28"/>
          <w:szCs w:val="20"/>
          <w:u w:val="single"/>
        </w:rPr>
      </w:pPr>
      <w:r w:rsidRPr="00A027C7">
        <w:t>Hard working nature and Dedication towards completion of given task.</w:t>
      </w:r>
    </w:p>
    <w:p w14:paraId="660514F9" w14:textId="77777777" w:rsidR="004C4DD7" w:rsidRPr="009845C8" w:rsidRDefault="004C4DD7" w:rsidP="004C4DD7">
      <w:pPr>
        <w:numPr>
          <w:ilvl w:val="0"/>
          <w:numId w:val="3"/>
        </w:numPr>
        <w:jc w:val="both"/>
        <w:rPr>
          <w:b/>
          <w:i/>
          <w:sz w:val="28"/>
          <w:szCs w:val="20"/>
          <w:u w:val="single"/>
        </w:rPr>
      </w:pPr>
      <w:r w:rsidRPr="00A027C7">
        <w:t>Willingness to acquire new skills</w:t>
      </w:r>
      <w:r>
        <w:rPr>
          <w:sz w:val="26"/>
          <w:szCs w:val="26"/>
        </w:rPr>
        <w:t>.</w:t>
      </w:r>
    </w:p>
    <w:p w14:paraId="6C027CC1" w14:textId="77777777" w:rsidR="004C4DD7" w:rsidRDefault="004C4DD7" w:rsidP="004C4DD7">
      <w:pPr>
        <w:tabs>
          <w:tab w:val="left" w:pos="720"/>
        </w:tabs>
        <w:spacing w:before="48" w:after="48" w:line="360" w:lineRule="auto"/>
        <w:jc w:val="both"/>
      </w:pPr>
    </w:p>
    <w:p w14:paraId="3678F252" w14:textId="77777777" w:rsidR="004C4DD7" w:rsidRDefault="004C4DD7" w:rsidP="004C4DD7">
      <w:pPr>
        <w:tabs>
          <w:tab w:val="left" w:pos="720"/>
        </w:tabs>
        <w:spacing w:before="48" w:after="48" w:line="360" w:lineRule="auto"/>
        <w:jc w:val="both"/>
        <w:rPr>
          <w:b/>
          <w:sz w:val="28"/>
          <w:szCs w:val="28"/>
          <w:u w:val="single"/>
        </w:rPr>
      </w:pPr>
      <w:r>
        <w:t xml:space="preserve"> </w:t>
      </w:r>
      <w:r w:rsidRPr="008F79A3">
        <w:rPr>
          <w:b/>
          <w:sz w:val="28"/>
          <w:szCs w:val="28"/>
          <w:u w:val="single"/>
        </w:rPr>
        <w:t>Skill Set:</w:t>
      </w:r>
    </w:p>
    <w:p w14:paraId="58F51784" w14:textId="77777777" w:rsidR="004C4DD7" w:rsidRDefault="004C4DD7" w:rsidP="004C4DD7">
      <w:pPr>
        <w:jc w:val="both"/>
        <w:rPr>
          <w:b/>
          <w:sz w:val="28"/>
          <w:szCs w:val="28"/>
        </w:rPr>
      </w:pPr>
      <w:r w:rsidRPr="008F79A3">
        <w:rPr>
          <w:b/>
          <w:sz w:val="28"/>
          <w:szCs w:val="28"/>
        </w:rPr>
        <w:t xml:space="preserve"> </w:t>
      </w:r>
    </w:p>
    <w:p w14:paraId="4D941A17" w14:textId="77777777" w:rsidR="004C4DD7" w:rsidRDefault="004C4DD7" w:rsidP="004C4DD7">
      <w:pPr>
        <w:jc w:val="both"/>
        <w:rPr>
          <w:b/>
        </w:rPr>
      </w:pPr>
      <w:r>
        <w:rPr>
          <w:b/>
          <w:sz w:val="28"/>
          <w:szCs w:val="28"/>
        </w:rPr>
        <w:t xml:space="preserve"> </w:t>
      </w:r>
      <w:r w:rsidRPr="008F79A3">
        <w:rPr>
          <w:b/>
          <w:sz w:val="28"/>
          <w:szCs w:val="28"/>
        </w:rPr>
        <w:t xml:space="preserve"> </w:t>
      </w:r>
      <w:r w:rsidRPr="008F79A3">
        <w:rPr>
          <w:b/>
        </w:rPr>
        <w:t>Operating Systems:</w:t>
      </w:r>
      <w:r>
        <w:rPr>
          <w:b/>
        </w:rPr>
        <w:t xml:space="preserve"> Windows  XP/2000,LINUX.</w:t>
      </w:r>
    </w:p>
    <w:p w14:paraId="45B9B6DA" w14:textId="77777777" w:rsidR="004C4DD7" w:rsidRDefault="004C4DD7" w:rsidP="004C4DD7">
      <w:pPr>
        <w:jc w:val="both"/>
        <w:rPr>
          <w:b/>
        </w:rPr>
      </w:pPr>
    </w:p>
    <w:p w14:paraId="00A8A284" w14:textId="77777777" w:rsidR="004C4DD7" w:rsidRDefault="004C4DD7" w:rsidP="004C4DD7">
      <w:pPr>
        <w:jc w:val="both"/>
        <w:rPr>
          <w:b/>
        </w:rPr>
      </w:pPr>
      <w:r>
        <w:rPr>
          <w:b/>
        </w:rPr>
        <w:t xml:space="preserve">   Front End: C language,Core java, .NET(C#.NET,ASP.NET),PHP.</w:t>
      </w:r>
    </w:p>
    <w:p w14:paraId="606F42D8" w14:textId="77777777" w:rsidR="004C4DD7" w:rsidRDefault="004C4DD7" w:rsidP="004C4DD7">
      <w:pPr>
        <w:jc w:val="both"/>
        <w:rPr>
          <w:b/>
        </w:rPr>
      </w:pPr>
    </w:p>
    <w:p w14:paraId="27644EB5" w14:textId="77777777" w:rsidR="004C4DD7" w:rsidRPr="008F79A3" w:rsidRDefault="004C4DD7" w:rsidP="004C4DD7">
      <w:pPr>
        <w:jc w:val="both"/>
        <w:rPr>
          <w:b/>
        </w:rPr>
      </w:pPr>
      <w:r>
        <w:rPr>
          <w:b/>
        </w:rPr>
        <w:t xml:space="preserve">   Back End: SQL Server 2005,MYSQL.</w:t>
      </w:r>
    </w:p>
    <w:p w14:paraId="4E2C4CD2" w14:textId="77777777" w:rsidR="004C4DD7" w:rsidRDefault="004C4DD7" w:rsidP="004C4DD7">
      <w:pPr>
        <w:jc w:val="both"/>
        <w:rPr>
          <w:u w:val="single"/>
        </w:rPr>
      </w:pPr>
    </w:p>
    <w:p w14:paraId="148BF0AE" w14:textId="77777777" w:rsidR="004C4DD7" w:rsidRDefault="004C4DD7" w:rsidP="004C4DD7">
      <w:pPr>
        <w:rPr>
          <w:b/>
          <w:bCs/>
          <w:sz w:val="28"/>
          <w:szCs w:val="28"/>
          <w:u w:val="single"/>
        </w:rPr>
      </w:pPr>
    </w:p>
    <w:p w14:paraId="579CF543" w14:textId="77777777" w:rsidR="004C4DD7" w:rsidRPr="00B77FB9" w:rsidRDefault="004C4DD7" w:rsidP="004C4DD7">
      <w:pPr>
        <w:rPr>
          <w:b/>
          <w:bCs/>
          <w:sz w:val="28"/>
          <w:szCs w:val="28"/>
          <w:u w:val="single"/>
        </w:rPr>
      </w:pPr>
      <w:r>
        <w:rPr>
          <w:b/>
          <w:bCs/>
          <w:sz w:val="28"/>
          <w:szCs w:val="28"/>
          <w:u w:val="single"/>
        </w:rPr>
        <w:t>Personal P</w:t>
      </w:r>
      <w:r w:rsidRPr="00B77FB9">
        <w:rPr>
          <w:b/>
          <w:bCs/>
          <w:sz w:val="28"/>
          <w:szCs w:val="28"/>
          <w:u w:val="single"/>
        </w:rPr>
        <w:t>rofile:</w:t>
      </w:r>
    </w:p>
    <w:p w14:paraId="3B79F211" w14:textId="77777777" w:rsidR="004C4DD7" w:rsidRDefault="004C4DD7" w:rsidP="004C4DD7">
      <w:pPr>
        <w:ind w:left="360"/>
        <w:rPr>
          <w:b/>
        </w:rPr>
      </w:pPr>
    </w:p>
    <w:p w14:paraId="50485123" w14:textId="77777777" w:rsidR="004C4DD7" w:rsidRPr="005C2405" w:rsidRDefault="004C4DD7" w:rsidP="004C4DD7">
      <w:pPr>
        <w:ind w:left="360"/>
      </w:pPr>
      <w:r w:rsidRPr="00230E50">
        <w:rPr>
          <w:b/>
        </w:rPr>
        <w:t>Name</w:t>
      </w:r>
      <w:r w:rsidRPr="005C2405">
        <w:t xml:space="preserve">                            </w:t>
      </w:r>
      <w:r>
        <w:t xml:space="preserve"> </w:t>
      </w:r>
      <w:r w:rsidRPr="005C2405">
        <w:t xml:space="preserve"> </w:t>
      </w:r>
      <w:r w:rsidRPr="00230E50">
        <w:rPr>
          <w:b/>
        </w:rPr>
        <w:t>:</w:t>
      </w:r>
      <w:r w:rsidRPr="005C2405">
        <w:t xml:space="preserve"> </w:t>
      </w:r>
      <w:r>
        <w:t>Kalyan srinivas.Chiratla</w:t>
      </w:r>
    </w:p>
    <w:p w14:paraId="015D9930" w14:textId="77777777" w:rsidR="004C4DD7" w:rsidRPr="005C2405" w:rsidRDefault="004C4DD7" w:rsidP="004C4DD7">
      <w:pPr>
        <w:ind w:left="720"/>
      </w:pPr>
    </w:p>
    <w:p w14:paraId="7ECA885F" w14:textId="77777777" w:rsidR="004C4DD7" w:rsidRPr="005C2405" w:rsidRDefault="004C4DD7" w:rsidP="004C4DD7">
      <w:pPr>
        <w:ind w:left="360"/>
      </w:pPr>
      <w:r w:rsidRPr="00230E50">
        <w:rPr>
          <w:b/>
        </w:rPr>
        <w:t>Date of birth</w:t>
      </w:r>
      <w:r w:rsidRPr="005C2405">
        <w:t xml:space="preserve">                  </w:t>
      </w:r>
      <w:r w:rsidRPr="00230E50">
        <w:rPr>
          <w:b/>
        </w:rPr>
        <w:t>:</w:t>
      </w:r>
      <w:r w:rsidRPr="005C2405">
        <w:t xml:space="preserve">  </w:t>
      </w:r>
      <w:r>
        <w:t>12</w:t>
      </w:r>
      <w:r w:rsidRPr="00B77FB9">
        <w:rPr>
          <w:vertAlign w:val="superscript"/>
        </w:rPr>
        <w:t>th</w:t>
      </w:r>
      <w:r>
        <w:t xml:space="preserve">  October 1986</w:t>
      </w:r>
      <w:r w:rsidRPr="005C2405">
        <w:t>.</w:t>
      </w:r>
    </w:p>
    <w:p w14:paraId="3ADE9EB9" w14:textId="77777777" w:rsidR="004C4DD7" w:rsidRPr="005C2405" w:rsidRDefault="004C4DD7" w:rsidP="004C4DD7">
      <w:pPr>
        <w:ind w:left="720"/>
      </w:pPr>
    </w:p>
    <w:p w14:paraId="097BE81E" w14:textId="77777777" w:rsidR="004C4DD7" w:rsidRPr="005C2405" w:rsidRDefault="004C4DD7" w:rsidP="004C4DD7">
      <w:pPr>
        <w:ind w:left="360"/>
      </w:pPr>
      <w:r w:rsidRPr="00230E50">
        <w:rPr>
          <w:b/>
        </w:rPr>
        <w:t>Martial status</w:t>
      </w:r>
      <w:r>
        <w:t xml:space="preserve">                </w:t>
      </w:r>
      <w:r w:rsidRPr="00230E50">
        <w:rPr>
          <w:b/>
        </w:rPr>
        <w:t>:</w:t>
      </w:r>
      <w:r>
        <w:t xml:space="preserve">   Single</w:t>
      </w:r>
      <w:r w:rsidRPr="005C2405">
        <w:t>.</w:t>
      </w:r>
    </w:p>
    <w:p w14:paraId="71847042" w14:textId="77777777" w:rsidR="004C4DD7" w:rsidRDefault="004C4DD7" w:rsidP="004C4DD7">
      <w:pPr>
        <w:ind w:left="360"/>
      </w:pPr>
    </w:p>
    <w:p w14:paraId="00D37803" w14:textId="77777777" w:rsidR="004C4DD7" w:rsidRPr="005C2405" w:rsidRDefault="004C4DD7" w:rsidP="004C4DD7">
      <w:pPr>
        <w:ind w:left="360"/>
      </w:pPr>
      <w:r w:rsidRPr="00230E50">
        <w:rPr>
          <w:b/>
        </w:rPr>
        <w:t>Language proficiency</w:t>
      </w:r>
      <w:r w:rsidRPr="005C2405">
        <w:t xml:space="preserve">   </w:t>
      </w:r>
      <w:r w:rsidRPr="00230E50">
        <w:rPr>
          <w:b/>
        </w:rPr>
        <w:t>:</w:t>
      </w:r>
      <w:r w:rsidRPr="005C2405">
        <w:t xml:space="preserve">   English, Telugu </w:t>
      </w:r>
    </w:p>
    <w:p w14:paraId="4BAFAB15" w14:textId="77777777" w:rsidR="004C4DD7" w:rsidRDefault="004C4DD7" w:rsidP="004C4DD7">
      <w:pPr>
        <w:jc w:val="both"/>
        <w:rPr>
          <w:b/>
          <w:sz w:val="28"/>
          <w:szCs w:val="28"/>
          <w:u w:val="single"/>
        </w:rPr>
      </w:pPr>
    </w:p>
    <w:p w14:paraId="2D4333FA" w14:textId="77777777" w:rsidR="004C4DD7" w:rsidRDefault="004C4DD7" w:rsidP="004C4DD7">
      <w:pPr>
        <w:jc w:val="both"/>
        <w:rPr>
          <w:b/>
          <w:sz w:val="28"/>
          <w:szCs w:val="28"/>
          <w:u w:val="single"/>
        </w:rPr>
      </w:pPr>
      <w:r w:rsidRPr="000D5347">
        <w:rPr>
          <w:b/>
          <w:sz w:val="28"/>
          <w:szCs w:val="28"/>
          <w:u w:val="single"/>
        </w:rPr>
        <w:t>Declaration:</w:t>
      </w:r>
    </w:p>
    <w:p w14:paraId="062DB99E" w14:textId="77777777" w:rsidR="004C4DD7" w:rsidRDefault="004C4DD7" w:rsidP="004C4DD7">
      <w:pPr>
        <w:ind w:firstLine="720"/>
      </w:pPr>
      <w:r w:rsidRPr="000D5347">
        <w:rPr>
          <w:b/>
          <w:sz w:val="28"/>
          <w:szCs w:val="28"/>
        </w:rPr>
        <w:t xml:space="preserve">                     </w:t>
      </w:r>
      <w:r w:rsidRPr="00A63840">
        <w:t>I hereby declare that the above furnished information is true to the best of my knowledge.</w:t>
      </w:r>
    </w:p>
    <w:p w14:paraId="233693EE" w14:textId="77777777" w:rsidR="004C4DD7" w:rsidRDefault="004C4DD7" w:rsidP="004C4DD7">
      <w:pPr>
        <w:ind w:firstLine="720"/>
      </w:pPr>
    </w:p>
    <w:p w14:paraId="7FD5C768" w14:textId="77777777" w:rsidR="004C4DD7" w:rsidRPr="009845C8" w:rsidRDefault="004C4DD7" w:rsidP="004C4DD7">
      <w:pPr>
        <w:ind w:firstLine="720"/>
      </w:pPr>
      <w:r>
        <w:t xml:space="preserve">Place:                                                                                        (Ch.Kalyan srinivas)                                  </w:t>
      </w:r>
      <w:r w:rsidRPr="009845C8">
        <w:t>Ramachandrapuram</w:t>
      </w:r>
      <w:r w:rsidRPr="009845C8">
        <w:rPr>
          <w:b/>
          <w:sz w:val="28"/>
          <w:szCs w:val="28"/>
        </w:rPr>
        <w:t xml:space="preserve">          </w:t>
      </w:r>
      <w:r>
        <w:rPr>
          <w:b/>
          <w:sz w:val="28"/>
          <w:szCs w:val="28"/>
        </w:rPr>
        <w:t xml:space="preserve">                                                             </w:t>
      </w:r>
      <w:r>
        <w:t>Signature</w:t>
      </w:r>
      <w:r w:rsidRPr="009845C8">
        <w:rPr>
          <w:b/>
          <w:sz w:val="28"/>
          <w:szCs w:val="28"/>
        </w:rPr>
        <w:t xml:space="preserve">                                                                        </w:t>
      </w:r>
    </w:p>
    <w:p w14:paraId="474FD897" w14:textId="77777777" w:rsidR="00105097" w:rsidRDefault="00105097"/>
    <w:sectPr w:rsidR="00105097" w:rsidSect="00721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6146A11"/>
    <w:multiLevelType w:val="hybridMultilevel"/>
    <w:tmpl w:val="9C86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F49A4"/>
    <w:multiLevelType w:val="hybridMultilevel"/>
    <w:tmpl w:val="77F8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266430"/>
    <w:multiLevelType w:val="hybridMultilevel"/>
    <w:tmpl w:val="A22AC81A"/>
    <w:lvl w:ilvl="0" w:tplc="04090001">
      <w:start w:val="1"/>
      <w:numFmt w:val="bullet"/>
      <w:lvlText w:val=""/>
      <w:lvlJc w:val="left"/>
      <w:pPr>
        <w:tabs>
          <w:tab w:val="num" w:pos="180"/>
        </w:tabs>
        <w:ind w:left="180" w:hanging="360"/>
      </w:pPr>
      <w:rPr>
        <w:rFonts w:ascii="Symbol" w:hAnsi="Symbol" w:hint="default"/>
      </w:rPr>
    </w:lvl>
    <w:lvl w:ilvl="1" w:tplc="0409000F">
      <w:start w:val="1"/>
      <w:numFmt w:val="decimal"/>
      <w:lvlText w:val="%2."/>
      <w:lvlJc w:val="left"/>
      <w:pPr>
        <w:tabs>
          <w:tab w:val="num" w:pos="900"/>
        </w:tabs>
        <w:ind w:left="900" w:hanging="360"/>
      </w:pPr>
      <w:rPr>
        <w:rFonts w:cs="Times New Roma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7"/>
    <w:rsid w:val="00105097"/>
    <w:rsid w:val="004C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D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4DD7"/>
    <w:pPr>
      <w:keepNext/>
      <w:ind w:firstLine="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DD7"/>
    <w:rPr>
      <w:rFonts w:ascii="Times New Roman" w:eastAsia="Times New Roman" w:hAnsi="Times New Roman" w:cs="Times New Roman"/>
      <w:b/>
      <w:bCs/>
      <w:sz w:val="24"/>
      <w:szCs w:val="24"/>
    </w:rPr>
  </w:style>
  <w:style w:type="character" w:customStyle="1" w:styleId="style251">
    <w:name w:val="style251"/>
    <w:basedOn w:val="DefaultParagraphFont"/>
    <w:rsid w:val="004C4DD7"/>
    <w:rPr>
      <w:rFonts w:cs="Times New Roman"/>
      <w:b/>
      <w:bCs/>
      <w:sz w:val="18"/>
      <w:szCs w:val="18"/>
    </w:rPr>
  </w:style>
  <w:style w:type="character" w:styleId="Hyperlink">
    <w:name w:val="Hyperlink"/>
    <w:basedOn w:val="DefaultParagraphFont"/>
    <w:uiPriority w:val="99"/>
    <w:rsid w:val="004C4DD7"/>
    <w:rPr>
      <w:rFonts w:cs="Times New Roman"/>
      <w:color w:val="0000FF"/>
      <w14:wTextFill>
        <w14:solidFill>
          <w14:srgbClr w14:val="0000FF"/>
        </w14:solidFill>
      </w14:wTextFill>
      <w:u w:val="single"/>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D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4DD7"/>
    <w:pPr>
      <w:keepNext/>
      <w:ind w:firstLine="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DD7"/>
    <w:rPr>
      <w:rFonts w:ascii="Times New Roman" w:eastAsia="Times New Roman" w:hAnsi="Times New Roman" w:cs="Times New Roman"/>
      <w:b/>
      <w:bCs/>
      <w:sz w:val="24"/>
      <w:szCs w:val="24"/>
    </w:rPr>
  </w:style>
  <w:style w:type="character" w:customStyle="1" w:styleId="style251">
    <w:name w:val="style251"/>
    <w:basedOn w:val="DefaultParagraphFont"/>
    <w:rsid w:val="004C4DD7"/>
    <w:rPr>
      <w:rFonts w:cs="Times New Roman"/>
      <w:b/>
      <w:bCs/>
      <w:sz w:val="18"/>
      <w:szCs w:val="18"/>
    </w:rPr>
  </w:style>
  <w:style w:type="character" w:styleId="Hyperlink">
    <w:name w:val="Hyperlink"/>
    <w:basedOn w:val="DefaultParagraphFont"/>
    <w:uiPriority w:val="99"/>
    <w:rsid w:val="004C4DD7"/>
    <w:rPr>
      <w:rFonts w:cs="Times New Roman"/>
      <w:color w:val="0000FF"/>
      <w14:wTextFill>
        <w14:solidFill>
          <w14:srgbClr w14:val="0000FF"/>
        </w14:solidFill>
      </w14:wTextFil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6/relationships/stylesWitht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iceofjesusministries.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chowdary</dc:creator>
  <cp:lastModifiedBy>chowdary</cp:lastModifiedBy>
  <cp:revision>1</cp:revision>
  <dcterms:created xsi:type="dcterms:W3CDTF">2009-09-18T14:38:00Z</dcterms:created>
  <dcterms:modified xsi:type="dcterms:W3CDTF">2009-09-18T14:38:00Z</dcterms:modified>
</cp:coreProperties>
</file>